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5C" w:rsidRDefault="00F9055C">
      <w:pPr>
        <w:ind w:firstLine="708"/>
        <w:jc w:val="both"/>
        <w:rPr>
          <w:rFonts w:ascii="Arial" w:hAnsi="Arial"/>
          <w:sz w:val="22"/>
        </w:rPr>
      </w:pPr>
      <w:bookmarkStart w:id="0" w:name="OLE_LINK1"/>
      <w:bookmarkStart w:id="1" w:name="OLE_LINK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STADT SCHAFFHAUSEN</w:t>
      </w:r>
    </w:p>
    <w:p w:rsidR="00F9055C" w:rsidRDefault="00F9055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EINWOHNERGEMEINDE</w:t>
      </w:r>
    </w:p>
    <w:p w:rsidR="00F9055C" w:rsidRDefault="00F9055C">
      <w:pPr>
        <w:jc w:val="both"/>
        <w:rPr>
          <w:rFonts w:ascii="Arial" w:hAnsi="Arial"/>
          <w:b/>
          <w:sz w:val="22"/>
        </w:rPr>
      </w:pPr>
    </w:p>
    <w:p w:rsidR="00F9055C" w:rsidRDefault="00F9055C">
      <w:pPr>
        <w:jc w:val="both"/>
        <w:rPr>
          <w:rFonts w:ascii="Arial" w:hAnsi="Arial"/>
          <w:b/>
          <w:sz w:val="22"/>
        </w:rPr>
      </w:pPr>
    </w:p>
    <w:p w:rsidR="00F9055C" w:rsidRDefault="00F9055C">
      <w:pPr>
        <w:jc w:val="both"/>
        <w:rPr>
          <w:rFonts w:ascii="Arial" w:hAnsi="Arial"/>
          <w:b/>
          <w:sz w:val="22"/>
        </w:rPr>
      </w:pPr>
    </w:p>
    <w:p w:rsidR="00F9055C" w:rsidRDefault="00F9055C">
      <w:pPr>
        <w:jc w:val="both"/>
        <w:rPr>
          <w:rFonts w:ascii="Arial" w:hAnsi="Arial"/>
          <w:b/>
          <w:sz w:val="22"/>
        </w:rPr>
      </w:pPr>
    </w:p>
    <w:p w:rsidR="00F9055C" w:rsidRDefault="00F905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Ergebnis der Wahlen vom </w:t>
      </w:r>
      <w:r w:rsidR="0097567D">
        <w:rPr>
          <w:rFonts w:ascii="Arial" w:hAnsi="Arial"/>
          <w:sz w:val="22"/>
        </w:rPr>
        <w:t>25</w:t>
      </w:r>
      <w:r>
        <w:rPr>
          <w:rFonts w:ascii="Arial" w:hAnsi="Arial"/>
          <w:sz w:val="22"/>
        </w:rPr>
        <w:t xml:space="preserve">. </w:t>
      </w:r>
      <w:r w:rsidR="0097567D">
        <w:rPr>
          <w:rFonts w:ascii="Arial" w:hAnsi="Arial"/>
          <w:sz w:val="22"/>
        </w:rPr>
        <w:t>September</w:t>
      </w:r>
      <w:r>
        <w:rPr>
          <w:rFonts w:ascii="Arial" w:hAnsi="Arial"/>
          <w:sz w:val="22"/>
        </w:rPr>
        <w:t xml:space="preserve"> 20</w:t>
      </w:r>
      <w:r w:rsidR="00B8089C">
        <w:rPr>
          <w:rFonts w:ascii="Arial" w:hAnsi="Arial"/>
          <w:sz w:val="22"/>
        </w:rPr>
        <w:t>16</w:t>
      </w:r>
    </w:p>
    <w:p w:rsidR="00F9055C" w:rsidRDefault="00F9055C">
      <w:pPr>
        <w:jc w:val="both"/>
        <w:rPr>
          <w:rFonts w:ascii="Arial" w:hAnsi="Arial"/>
          <w:sz w:val="22"/>
        </w:rPr>
      </w:pPr>
    </w:p>
    <w:p w:rsidR="00F9055C" w:rsidRDefault="00F9055C">
      <w:pPr>
        <w:jc w:val="both"/>
        <w:rPr>
          <w:rFonts w:ascii="Arial" w:hAnsi="Arial"/>
          <w:sz w:val="22"/>
        </w:rPr>
      </w:pPr>
    </w:p>
    <w:p w:rsidR="00F9055C" w:rsidRDefault="0031215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4839B5" wp14:editId="6DDA806F">
                <wp:simplePos x="0" y="0"/>
                <wp:positionH relativeFrom="column">
                  <wp:posOffset>-351790</wp:posOffset>
                </wp:positionH>
                <wp:positionV relativeFrom="paragraph">
                  <wp:posOffset>20955</wp:posOffset>
                </wp:positionV>
                <wp:extent cx="276860" cy="111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111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6C9F" id="Rectangle 2" o:spid="_x0000_s1026" style="position:absolute;margin-left:-27.7pt;margin-top:1.65pt;width:21.8pt;height: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" o:allowincell="f" fillcolor="black"/>
            </w:pict>
          </mc:Fallback>
        </mc:AlternateContent>
      </w:r>
      <w:r w:rsidR="00F9055C">
        <w:rPr>
          <w:rFonts w:ascii="Arial" w:hAnsi="Arial"/>
          <w:b/>
          <w:sz w:val="22"/>
        </w:rPr>
        <w:t xml:space="preserve">WAHL VON </w:t>
      </w:r>
      <w:r w:rsidR="0097567D">
        <w:rPr>
          <w:rFonts w:ascii="Arial" w:hAnsi="Arial"/>
          <w:b/>
          <w:sz w:val="22"/>
        </w:rPr>
        <w:t>SECHS</w:t>
      </w:r>
      <w:r w:rsidR="00F9055C">
        <w:rPr>
          <w:rFonts w:ascii="Arial" w:hAnsi="Arial"/>
          <w:b/>
          <w:sz w:val="22"/>
        </w:rPr>
        <w:t xml:space="preserve"> MITGLIEDERN DES </w:t>
      </w:r>
      <w:r w:rsidR="0097567D">
        <w:rPr>
          <w:rFonts w:ascii="Arial" w:hAnsi="Arial"/>
          <w:b/>
          <w:sz w:val="22"/>
        </w:rPr>
        <w:t>STADTSCHULRATES</w:t>
      </w:r>
    </w:p>
    <w:p w:rsidR="00F9055C" w:rsidRDefault="00F9055C">
      <w:pPr>
        <w:spacing w:line="360" w:lineRule="auto"/>
        <w:jc w:val="both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>für die amtsdauer 20</w:t>
      </w:r>
      <w:r w:rsidR="00F311AE">
        <w:rPr>
          <w:rFonts w:ascii="Arial" w:hAnsi="Arial"/>
          <w:b/>
          <w:caps/>
          <w:sz w:val="22"/>
        </w:rPr>
        <w:t>1</w:t>
      </w:r>
      <w:r w:rsidR="00B8089C">
        <w:rPr>
          <w:rFonts w:ascii="Arial" w:hAnsi="Arial"/>
          <w:b/>
          <w:caps/>
          <w:sz w:val="22"/>
        </w:rPr>
        <w:t>7-2020</w:t>
      </w:r>
    </w:p>
    <w:p w:rsidR="00F311AE" w:rsidRDefault="00F311AE">
      <w:pPr>
        <w:spacing w:line="360" w:lineRule="auto"/>
        <w:jc w:val="both"/>
        <w:rPr>
          <w:rFonts w:ascii="Arial" w:hAnsi="Arial"/>
          <w:b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374"/>
        <w:gridCol w:w="2354"/>
      </w:tblGrid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Zahl der Stimmberechtigten</w:t>
            </w:r>
          </w:p>
        </w:tc>
        <w:tc>
          <w:tcPr>
            <w:tcW w:w="2374" w:type="dxa"/>
          </w:tcPr>
          <w:p w:rsidR="00DD016E" w:rsidRPr="00A11B1F" w:rsidRDefault="00F14C9F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22'159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Zahl der eingelegten Stimmzettel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12'325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E211CF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………. x 6</w:t>
            </w:r>
            <w:r w:rsidR="00DD016E" w:rsidRPr="00A11B1F">
              <w:rPr>
                <w:rFonts w:ascii="Arial" w:hAnsi="Arial"/>
                <w:sz w:val="22"/>
              </w:rPr>
              <w:t xml:space="preserve"> = Stimmen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73'950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Zahl der leeren Stimmen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47'566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Zahl der ungültigen Stimmen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1'252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Zahl der gültigen Stimmen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25'132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Absolutes Mehr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2'095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74" w:type="dxa"/>
          </w:tcPr>
          <w:p w:rsidR="00DD016E" w:rsidRPr="00A11B1F" w:rsidRDefault="00DD016E" w:rsidP="00A11B1F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354" w:type="dxa"/>
          </w:tcPr>
          <w:p w:rsidR="00DD016E" w:rsidRPr="00A11B1F" w:rsidRDefault="00DD016E" w:rsidP="00A11B1F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Es haben Stimmen erhalten:</w:t>
            </w:r>
          </w:p>
        </w:tc>
        <w:tc>
          <w:tcPr>
            <w:tcW w:w="2374" w:type="dxa"/>
          </w:tcPr>
          <w:p w:rsidR="00DD016E" w:rsidRPr="00A11B1F" w:rsidRDefault="00DD016E" w:rsidP="00A11B1F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354" w:type="dxa"/>
          </w:tcPr>
          <w:p w:rsidR="00DD016E" w:rsidRPr="00A11B1F" w:rsidRDefault="00DD016E" w:rsidP="00A11B1F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7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97567D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Kirsten Brähler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2'405</w:t>
            </w:r>
          </w:p>
        </w:tc>
        <w:tc>
          <w:tcPr>
            <w:tcW w:w="235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gewählt</w:t>
            </w: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Mariano Fioretti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2'209</w:t>
            </w:r>
          </w:p>
        </w:tc>
        <w:tc>
          <w:tcPr>
            <w:tcW w:w="235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gewählt</w:t>
            </w: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Ernst Fischli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1'323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Guido Mühlemann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1'425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Angela </w:t>
            </w:r>
            <w:proofErr w:type="spellStart"/>
            <w:r>
              <w:rPr>
                <w:rFonts w:ascii="Arial" w:hAnsi="Arial"/>
                <w:sz w:val="22"/>
              </w:rPr>
              <w:t>Penkov</w:t>
            </w:r>
            <w:proofErr w:type="spellEnd"/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4'340</w:t>
            </w:r>
          </w:p>
        </w:tc>
        <w:tc>
          <w:tcPr>
            <w:tcW w:w="2354" w:type="dxa"/>
          </w:tcPr>
          <w:p w:rsidR="00DD016E" w:rsidRPr="00A11B1F" w:rsidRDefault="000C3D47" w:rsidP="000C3D47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gewählt</w:t>
            </w: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Ernst Sulzberger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2'298</w:t>
            </w:r>
          </w:p>
        </w:tc>
        <w:tc>
          <w:tcPr>
            <w:tcW w:w="235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gewählt</w:t>
            </w:r>
          </w:p>
        </w:tc>
      </w:tr>
      <w:tr w:rsidR="0097567D" w:rsidRPr="00A11B1F" w:rsidTr="00260CDC">
        <w:tc>
          <w:tcPr>
            <w:tcW w:w="4343" w:type="dxa"/>
          </w:tcPr>
          <w:p w:rsidR="0097567D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Christian Ulmer</w:t>
            </w:r>
          </w:p>
        </w:tc>
        <w:tc>
          <w:tcPr>
            <w:tcW w:w="2374" w:type="dxa"/>
          </w:tcPr>
          <w:p w:rsidR="0097567D" w:rsidRPr="00A11B1F" w:rsidRDefault="000C3D47" w:rsidP="00260CDC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3'318</w:t>
            </w:r>
          </w:p>
        </w:tc>
        <w:tc>
          <w:tcPr>
            <w:tcW w:w="2354" w:type="dxa"/>
          </w:tcPr>
          <w:p w:rsidR="0097567D" w:rsidRPr="00A11B1F" w:rsidRDefault="000C3D47" w:rsidP="00260CDC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gewählt</w:t>
            </w:r>
          </w:p>
        </w:tc>
      </w:tr>
      <w:tr w:rsidR="0097567D" w:rsidRPr="00A11B1F" w:rsidTr="00260CDC">
        <w:tc>
          <w:tcPr>
            <w:tcW w:w="4343" w:type="dxa"/>
          </w:tcPr>
          <w:p w:rsidR="0097567D" w:rsidRPr="00A11B1F" w:rsidRDefault="0097567D" w:rsidP="0097567D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Bea Will</w:t>
            </w:r>
          </w:p>
        </w:tc>
        <w:tc>
          <w:tcPr>
            <w:tcW w:w="2374" w:type="dxa"/>
          </w:tcPr>
          <w:p w:rsidR="0097567D" w:rsidRPr="00A11B1F" w:rsidRDefault="000C3D47" w:rsidP="00260CDC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3'138</w:t>
            </w:r>
          </w:p>
        </w:tc>
        <w:tc>
          <w:tcPr>
            <w:tcW w:w="2354" w:type="dxa"/>
          </w:tcPr>
          <w:p w:rsidR="0097567D" w:rsidRPr="00A11B1F" w:rsidRDefault="000C3D47" w:rsidP="00260CDC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gewählt</w:t>
            </w:r>
          </w:p>
        </w:tc>
      </w:tr>
      <w:tr w:rsidR="0097567D" w:rsidRPr="00A11B1F" w:rsidTr="00260CDC">
        <w:tc>
          <w:tcPr>
            <w:tcW w:w="4343" w:type="dxa"/>
          </w:tcPr>
          <w:p w:rsidR="0097567D" w:rsidRDefault="0097567D" w:rsidP="00260CD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Nathalie </w:t>
            </w:r>
            <w:proofErr w:type="spellStart"/>
            <w:r>
              <w:rPr>
                <w:rFonts w:ascii="Arial" w:hAnsi="Arial"/>
                <w:sz w:val="22"/>
              </w:rPr>
              <w:t>Zumstein</w:t>
            </w:r>
            <w:proofErr w:type="spellEnd"/>
          </w:p>
          <w:p w:rsidR="0097567D" w:rsidRPr="00A11B1F" w:rsidRDefault="0097567D" w:rsidP="00260CD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74" w:type="dxa"/>
          </w:tcPr>
          <w:p w:rsidR="0097567D" w:rsidRPr="00A11B1F" w:rsidRDefault="000C3D47" w:rsidP="00260CDC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2'154</w:t>
            </w:r>
          </w:p>
        </w:tc>
        <w:tc>
          <w:tcPr>
            <w:tcW w:w="2354" w:type="dxa"/>
          </w:tcPr>
          <w:p w:rsidR="0097567D" w:rsidRPr="00A11B1F" w:rsidRDefault="0097567D" w:rsidP="00260CDC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A11B1F">
              <w:rPr>
                <w:rFonts w:ascii="Arial" w:hAnsi="Arial"/>
                <w:sz w:val="22"/>
              </w:rPr>
              <w:t>Vereinzelte</w:t>
            </w:r>
          </w:p>
        </w:tc>
        <w:tc>
          <w:tcPr>
            <w:tcW w:w="2374" w:type="dxa"/>
          </w:tcPr>
          <w:p w:rsidR="00DD016E" w:rsidRPr="00A11B1F" w:rsidRDefault="000C3D47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2'522</w:t>
            </w: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AA26CC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7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DD016E" w:rsidRPr="00A11B1F" w:rsidTr="00DD016E">
        <w:tc>
          <w:tcPr>
            <w:tcW w:w="4343" w:type="dxa"/>
          </w:tcPr>
          <w:p w:rsidR="00DD016E" w:rsidRPr="00A11B1F" w:rsidRDefault="00DD016E" w:rsidP="000C3D47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A11B1F">
              <w:rPr>
                <w:rFonts w:ascii="Arial" w:hAnsi="Arial"/>
                <w:sz w:val="22"/>
                <w:szCs w:val="22"/>
              </w:rPr>
              <w:t xml:space="preserve">Stimmbeteiligung: </w:t>
            </w:r>
            <w:r w:rsidR="000C3D47">
              <w:rPr>
                <w:rFonts w:ascii="Arial" w:hAnsi="Arial"/>
                <w:sz w:val="22"/>
                <w:szCs w:val="22"/>
              </w:rPr>
              <w:t>55,62</w:t>
            </w:r>
            <w:r w:rsidR="006865F6">
              <w:rPr>
                <w:rFonts w:ascii="Arial" w:hAnsi="Arial"/>
                <w:sz w:val="22"/>
                <w:szCs w:val="22"/>
              </w:rPr>
              <w:t xml:space="preserve"> </w:t>
            </w:r>
            <w:r w:rsidRPr="00A11B1F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237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54" w:type="dxa"/>
          </w:tcPr>
          <w:p w:rsidR="00DD016E" w:rsidRPr="00A11B1F" w:rsidRDefault="00DD016E" w:rsidP="00A11B1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</w:p>
        </w:tc>
      </w:tr>
    </w:tbl>
    <w:p w:rsidR="0097567D" w:rsidRDefault="0097567D">
      <w:pPr>
        <w:jc w:val="both"/>
        <w:rPr>
          <w:rFonts w:ascii="Arial" w:hAnsi="Arial"/>
          <w:sz w:val="22"/>
        </w:rPr>
      </w:pPr>
    </w:p>
    <w:p w:rsidR="0097567D" w:rsidRDefault="0097567D">
      <w:pPr>
        <w:rPr>
          <w:rFonts w:ascii="Arial" w:hAnsi="Arial"/>
          <w:sz w:val="22"/>
        </w:rPr>
      </w:pPr>
    </w:p>
    <w:p w:rsidR="00F9055C" w:rsidRDefault="00F905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WAHLBÜRO DER</w:t>
      </w:r>
    </w:p>
    <w:p w:rsidR="00F9055C" w:rsidRDefault="00F905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EINWOHNERGEMEINDE SCHAFFHAUSEN</w:t>
      </w:r>
    </w:p>
    <w:p w:rsidR="00F9055C" w:rsidRDefault="00F9055C">
      <w:pPr>
        <w:jc w:val="both"/>
        <w:rPr>
          <w:rFonts w:ascii="Arial" w:hAnsi="Arial"/>
          <w:sz w:val="22"/>
        </w:rPr>
      </w:pPr>
    </w:p>
    <w:p w:rsidR="00F9055C" w:rsidRDefault="00F9055C">
      <w:pPr>
        <w:jc w:val="both"/>
        <w:rPr>
          <w:rFonts w:ascii="Arial" w:hAnsi="Arial"/>
          <w:sz w:val="22"/>
        </w:rPr>
      </w:pPr>
    </w:p>
    <w:p w:rsidR="00F9055C" w:rsidRDefault="0002490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</w:t>
      </w:r>
      <w:r w:rsidR="003E5D17">
        <w:rPr>
          <w:rFonts w:ascii="Arial" w:hAnsi="Arial"/>
          <w:sz w:val="22"/>
        </w:rPr>
        <w:t>Vizep</w:t>
      </w:r>
      <w:r w:rsidR="00E211CF">
        <w:rPr>
          <w:rFonts w:ascii="Arial" w:hAnsi="Arial"/>
          <w:sz w:val="22"/>
        </w:rPr>
        <w:t>räsident</w:t>
      </w:r>
      <w:r w:rsidR="00F311AE">
        <w:rPr>
          <w:rFonts w:ascii="Arial" w:hAnsi="Arial"/>
          <w:sz w:val="22"/>
        </w:rPr>
        <w:t>:</w:t>
      </w:r>
    </w:p>
    <w:p w:rsidR="00F9055C" w:rsidRDefault="00CE24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Urs Hunziker</w:t>
      </w:r>
    </w:p>
    <w:p w:rsidR="00F9055C" w:rsidRDefault="00F9055C">
      <w:pPr>
        <w:jc w:val="both"/>
        <w:rPr>
          <w:rFonts w:ascii="Arial" w:hAnsi="Arial"/>
          <w:sz w:val="22"/>
        </w:rPr>
      </w:pPr>
    </w:p>
    <w:p w:rsidR="00F9055C" w:rsidRDefault="00F9055C">
      <w:pPr>
        <w:jc w:val="both"/>
        <w:rPr>
          <w:rFonts w:ascii="Arial" w:hAnsi="Arial"/>
          <w:sz w:val="22"/>
        </w:rPr>
      </w:pPr>
    </w:p>
    <w:p w:rsidR="00F9055C" w:rsidRDefault="00F905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Aktuar:</w:t>
      </w:r>
    </w:p>
    <w:p w:rsidR="00F9055C" w:rsidRDefault="00F9055C" w:rsidP="00EE6D60">
      <w:pPr>
        <w:jc w:val="both"/>
      </w:pPr>
      <w:r>
        <w:rPr>
          <w:rFonts w:ascii="Arial" w:hAnsi="Arial"/>
          <w:sz w:val="22"/>
        </w:rPr>
        <w:t>Christian Schneider</w:t>
      </w:r>
      <w:bookmarkStart w:id="2" w:name="_GoBack"/>
      <w:bookmarkEnd w:id="0"/>
      <w:bookmarkEnd w:id="1"/>
      <w:bookmarkEnd w:id="2"/>
    </w:p>
    <w:sectPr w:rsidR="00F9055C">
      <w:headerReference w:type="even" r:id="rId7"/>
      <w:headerReference w:type="default" r:id="rId8"/>
      <w:pgSz w:w="11907" w:h="16840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AE" w:rsidRDefault="00F311AE">
      <w:r>
        <w:separator/>
      </w:r>
    </w:p>
  </w:endnote>
  <w:endnote w:type="continuationSeparator" w:id="0">
    <w:p w:rsidR="00F311AE" w:rsidRDefault="00F3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AE" w:rsidRDefault="00F311AE">
      <w:r>
        <w:separator/>
      </w:r>
    </w:p>
  </w:footnote>
  <w:footnote w:type="continuationSeparator" w:id="0">
    <w:p w:rsidR="00F311AE" w:rsidRDefault="00F3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AE" w:rsidRDefault="00F311A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311AE" w:rsidRDefault="00F311A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AE" w:rsidRDefault="00F311A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6D60">
      <w:rPr>
        <w:rStyle w:val="Seitenzahl"/>
        <w:noProof/>
      </w:rPr>
      <w:t>2</w:t>
    </w:r>
    <w:r>
      <w:rPr>
        <w:rStyle w:val="Seitenzahl"/>
      </w:rPr>
      <w:fldChar w:fldCharType="end"/>
    </w:r>
  </w:p>
  <w:p w:rsidR="00F311AE" w:rsidRDefault="00F311AE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AD"/>
    <w:rsid w:val="00024908"/>
    <w:rsid w:val="000C3D47"/>
    <w:rsid w:val="00197986"/>
    <w:rsid w:val="001A57AD"/>
    <w:rsid w:val="002F7018"/>
    <w:rsid w:val="0030648F"/>
    <w:rsid w:val="0031215F"/>
    <w:rsid w:val="003E5D17"/>
    <w:rsid w:val="004222A6"/>
    <w:rsid w:val="004E134D"/>
    <w:rsid w:val="005259AD"/>
    <w:rsid w:val="005A0020"/>
    <w:rsid w:val="006865F6"/>
    <w:rsid w:val="00795FF7"/>
    <w:rsid w:val="007F1015"/>
    <w:rsid w:val="008D2559"/>
    <w:rsid w:val="009215B9"/>
    <w:rsid w:val="009435EB"/>
    <w:rsid w:val="0097567D"/>
    <w:rsid w:val="00A11B1F"/>
    <w:rsid w:val="00AE2254"/>
    <w:rsid w:val="00B25FCB"/>
    <w:rsid w:val="00B8089C"/>
    <w:rsid w:val="00C21E88"/>
    <w:rsid w:val="00CE2418"/>
    <w:rsid w:val="00CE3F32"/>
    <w:rsid w:val="00D62AFC"/>
    <w:rsid w:val="00DA5CCD"/>
    <w:rsid w:val="00DD016E"/>
    <w:rsid w:val="00E211CF"/>
    <w:rsid w:val="00E64DA3"/>
    <w:rsid w:val="00ED060F"/>
    <w:rsid w:val="00EE6D60"/>
    <w:rsid w:val="00F14C9F"/>
    <w:rsid w:val="00F311AE"/>
    <w:rsid w:val="00F36858"/>
    <w:rsid w:val="00F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</o:shapedefaults>
    <o:shapelayout v:ext="edit">
      <o:idmap v:ext="edit" data="1"/>
    </o:shapelayout>
  </w:shapeDefaults>
  <w:decimalSymbol w:val="."/>
  <w:listSeparator w:val=";"/>
  <w15:docId w15:val="{9C40B3C1-93EF-4FAB-B8EB-56E9F8C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180" w:lineRule="exact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A1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1B98BBD9.dotm</Template>
  <TotalTime>0</TotalTime>
  <Pages>1</Pages>
  <Words>107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SCHAFFHAUSEN</vt:lpstr>
    </vt:vector>
  </TitlesOfParts>
  <Company>SSH SCHAFFHAUSEN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SCHAFFHAUSEN</dc:title>
  <dc:subject/>
  <dc:creator>ZV Lehrling</dc:creator>
  <cp:keywords/>
  <dc:description/>
  <cp:lastModifiedBy>Schneider Christian</cp:lastModifiedBy>
  <cp:revision>2</cp:revision>
  <cp:lastPrinted>2004-08-17T11:37:00Z</cp:lastPrinted>
  <dcterms:created xsi:type="dcterms:W3CDTF">2016-09-25T15:47:00Z</dcterms:created>
  <dcterms:modified xsi:type="dcterms:W3CDTF">2016-09-25T15:47:00Z</dcterms:modified>
</cp:coreProperties>
</file>